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5" w:type="dxa"/>
        <w:tblLook w:val="01E0" w:firstRow="1" w:lastRow="1" w:firstColumn="1" w:lastColumn="1" w:noHBand="0" w:noVBand="0"/>
      </w:tblPr>
      <w:tblGrid>
        <w:gridCol w:w="9963"/>
        <w:gridCol w:w="222"/>
      </w:tblGrid>
      <w:tr w:rsidR="00FF596D" w:rsidRPr="00B55FCE" w:rsidTr="00B42799">
        <w:trPr>
          <w:trHeight w:val="1143"/>
        </w:trPr>
        <w:tc>
          <w:tcPr>
            <w:tcW w:w="9963" w:type="dxa"/>
            <w:shd w:val="clear" w:color="auto" w:fill="auto"/>
          </w:tcPr>
          <w:tbl>
            <w:tblPr>
              <w:tblW w:w="9747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76"/>
              <w:gridCol w:w="6471"/>
            </w:tblGrid>
            <w:tr w:rsidR="00FF596D" w:rsidRPr="00B55FCE" w:rsidTr="00B42799">
              <w:trPr>
                <w:trHeight w:val="2123"/>
              </w:trPr>
              <w:tc>
                <w:tcPr>
                  <w:tcW w:w="3276" w:type="dxa"/>
                  <w:shd w:val="clear" w:color="auto" w:fill="auto"/>
                  <w:vAlign w:val="bottom"/>
                </w:tcPr>
                <w:p w:rsidR="00FF596D" w:rsidRPr="00B55FCE" w:rsidRDefault="00FF596D" w:rsidP="00B42799">
                  <w:pPr>
                    <w:rPr>
                      <w:rFonts w:ascii="MetaNormal-Roman" w:hAnsi="MetaNormal-Roman"/>
                      <w:b/>
                      <w:lang w:val="en-US"/>
                    </w:rPr>
                  </w:pPr>
                  <w:r w:rsidRPr="00B55FCE">
                    <w:rPr>
                      <w:rFonts w:ascii="Arial" w:hAnsi="Arial" w:cs="Arial"/>
                      <w:b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1C1C37F3" wp14:editId="019B134A">
                        <wp:simplePos x="0" y="0"/>
                        <wp:positionH relativeFrom="column">
                          <wp:posOffset>-2217</wp:posOffset>
                        </wp:positionH>
                        <wp:positionV relativeFrom="paragraph">
                          <wp:posOffset>87079</wp:posOffset>
                        </wp:positionV>
                        <wp:extent cx="1249200" cy="1249200"/>
                        <wp:effectExtent l="0" t="0" r="8255" b="8255"/>
                        <wp:wrapNone/>
                        <wp:docPr id="7" name="Grafi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200" cy="1249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471" w:type="dxa"/>
                  <w:shd w:val="clear" w:color="auto" w:fill="auto"/>
                  <w:vAlign w:val="bottom"/>
                </w:tcPr>
                <w:p w:rsidR="000A1200" w:rsidRDefault="00FF596D" w:rsidP="000A1200">
                  <w:pPr>
                    <w:rPr>
                      <w:rFonts w:ascii="MetaNormal-Roman" w:hAnsi="MetaNormal-Roman"/>
                    </w:rPr>
                  </w:pPr>
                  <w:r>
                    <w:rPr>
                      <w:rFonts w:ascii="MetaNormal-Roman" w:hAnsi="MetaNormal-Roman"/>
                      <w:b/>
                      <w:sz w:val="28"/>
                      <w:szCs w:val="28"/>
                    </w:rPr>
                    <w:t xml:space="preserve">                                   </w:t>
                  </w:r>
                  <w:r w:rsidRPr="000A1200">
                    <w:rPr>
                      <w:rFonts w:ascii="MetaBold-Roman" w:hAnsi="MetaBold-Roman"/>
                      <w:b/>
                      <w:sz w:val="28"/>
                      <w:szCs w:val="28"/>
                    </w:rPr>
                    <w:t>Betriebsärztlicher Dienst</w:t>
                  </w:r>
                  <w:r>
                    <w:rPr>
                      <w:rFonts w:ascii="MetaNormal-Roman" w:hAnsi="MetaNormal-Roman"/>
                      <w:b/>
                      <w:sz w:val="28"/>
                      <w:szCs w:val="28"/>
                    </w:rPr>
                    <w:br/>
                    <w:t xml:space="preserve">                                   </w:t>
                  </w:r>
                  <w:r w:rsidRPr="00FF596D">
                    <w:rPr>
                      <w:rFonts w:ascii="MetaNormal-Roman" w:hAnsi="MetaNormal-Roman"/>
                    </w:rPr>
                    <w:t>Im Neuenheimer Feld 130.3, 69120 Heidelberg</w:t>
                  </w:r>
                </w:p>
                <w:p w:rsidR="00FF596D" w:rsidRPr="00B55FCE" w:rsidRDefault="00B613A6" w:rsidP="00FA763C">
                  <w:pPr>
                    <w:rPr>
                      <w:rFonts w:ascii="MetaNormal-Roman" w:hAnsi="MetaNormal-Roman"/>
                      <w:b/>
                    </w:rPr>
                  </w:pPr>
                  <w:r>
                    <w:rPr>
                      <w:rFonts w:ascii="MetaNormal-Roman" w:hAnsi="MetaNormal-Roman"/>
                    </w:rPr>
                    <w:br/>
                    <w:t xml:space="preserve">                                                 Anmeldung: </w:t>
                  </w:r>
                  <w:r w:rsidR="004C4D2A">
                    <w:rPr>
                      <w:rFonts w:ascii="MetaNormal-Roman" w:hAnsi="MetaNormal-Roman"/>
                    </w:rPr>
                    <w:t xml:space="preserve">             </w:t>
                  </w:r>
                  <w:r w:rsidR="000A1200">
                    <w:rPr>
                      <w:rFonts w:ascii="MetaNormal-Roman" w:hAnsi="MetaNormal-Roman"/>
                    </w:rPr>
                    <w:t xml:space="preserve"> </w:t>
                  </w:r>
                  <w:r>
                    <w:rPr>
                      <w:rFonts w:ascii="MetaNormal-Roman" w:hAnsi="MetaNormal-Roman"/>
                    </w:rPr>
                    <w:t>06221 – 56</w:t>
                  </w:r>
                  <w:r w:rsidR="004C4D2A">
                    <w:rPr>
                      <w:rFonts w:ascii="MetaNormal-Roman" w:hAnsi="MetaNormal-Roman"/>
                    </w:rPr>
                    <w:t xml:space="preserve"> </w:t>
                  </w:r>
                  <w:r>
                    <w:rPr>
                      <w:rFonts w:ascii="MetaNormal-Roman" w:hAnsi="MetaNormal-Roman"/>
                    </w:rPr>
                    <w:t>8966</w:t>
                  </w:r>
                  <w:r>
                    <w:rPr>
                      <w:rFonts w:ascii="MetaNormal-Roman" w:hAnsi="MetaNormal-Roman"/>
                    </w:rPr>
                    <w:br/>
                  </w:r>
                  <w:r w:rsidR="004C4D2A">
                    <w:rPr>
                      <w:rFonts w:ascii="MetaNormal-Roman" w:hAnsi="MetaNormal-Roman"/>
                    </w:rPr>
                    <w:t xml:space="preserve"> </w:t>
                  </w:r>
                  <w:r>
                    <w:rPr>
                      <w:rFonts w:ascii="MetaNormal-Roman" w:hAnsi="MetaNormal-Roman"/>
                    </w:rPr>
                    <w:t xml:space="preserve">                                                </w:t>
                  </w:r>
                  <w:r w:rsidRPr="004C4D2A">
                    <w:rPr>
                      <w:rFonts w:ascii="MetaNormal-Roman" w:hAnsi="MetaNormal-Roman"/>
                      <w:u w:val="single"/>
                    </w:rPr>
                    <w:t>Impfsprechstunde</w:t>
                  </w:r>
                  <w:r>
                    <w:rPr>
                      <w:rFonts w:ascii="MetaNormal-Roman" w:hAnsi="MetaNormal-Roman"/>
                    </w:rPr>
                    <w:t>:</w:t>
                  </w:r>
                  <w:r w:rsidR="004C4D2A">
                    <w:rPr>
                      <w:rFonts w:ascii="MetaNormal-Roman" w:hAnsi="MetaNormal-Roman"/>
                    </w:rPr>
                    <w:t xml:space="preserve">  </w:t>
                  </w:r>
                  <w:r>
                    <w:rPr>
                      <w:rFonts w:ascii="MetaNormal-Roman" w:hAnsi="MetaNormal-Roman"/>
                    </w:rPr>
                    <w:t>06221 – 56</w:t>
                  </w:r>
                  <w:r w:rsidR="00FA763C">
                    <w:rPr>
                      <w:rFonts w:ascii="MetaNormal-Roman" w:hAnsi="MetaNormal-Roman"/>
                    </w:rPr>
                    <w:t xml:space="preserve"> </w:t>
                  </w:r>
                  <w:r w:rsidR="00FA763C" w:rsidRPr="00FA763C">
                    <w:rPr>
                      <w:rFonts w:ascii="MetaNormal-Roman" w:hAnsi="MetaNormal-Roman"/>
                      <w:b/>
                    </w:rPr>
                    <w:t>36030</w:t>
                  </w:r>
                  <w:r w:rsidR="002C7FAC">
                    <w:rPr>
                      <w:rFonts w:ascii="MetaNormal-Roman" w:hAnsi="MetaNormal-Roman"/>
                      <w:b/>
                    </w:rPr>
                    <w:br/>
                  </w:r>
                  <w:r w:rsidR="002C7FAC">
                    <w:rPr>
                      <w:rFonts w:ascii="MetaNormal-Roman" w:hAnsi="MetaNormal-Roman"/>
                      <w:b/>
                    </w:rPr>
                    <w:br/>
                    <w:t xml:space="preserve">                                                </w:t>
                  </w:r>
                  <w:hyperlink r:id="rId7" w:history="1">
                    <w:r w:rsidR="00147787" w:rsidRPr="0036392F">
                      <w:rPr>
                        <w:rStyle w:val="Hyperlink"/>
                        <w:rFonts w:ascii="MetaNormal-Roman" w:hAnsi="MetaNormal-Roman"/>
                      </w:rPr>
                      <w:t>www.ukhd.de/betriebsarzt</w:t>
                    </w:r>
                  </w:hyperlink>
                  <w:r w:rsidR="00FF596D" w:rsidRPr="002C7FAC">
                    <w:rPr>
                      <w:rFonts w:ascii="MetaNormal-Roman" w:hAnsi="MetaNormal-Roman"/>
                    </w:rPr>
                    <w:br/>
                  </w:r>
                </w:p>
              </w:tc>
            </w:tr>
          </w:tbl>
          <w:p w:rsidR="00FF596D" w:rsidRPr="00B55FCE" w:rsidRDefault="00FF596D" w:rsidP="00B42799">
            <w:pPr>
              <w:rPr>
                <w:rFonts w:ascii="MetaNormal-Roman" w:hAnsi="MetaNormal-Roman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596D" w:rsidRPr="00B55FCE" w:rsidRDefault="00FF596D" w:rsidP="00B42799">
            <w:pPr>
              <w:jc w:val="center"/>
              <w:rPr>
                <w:rFonts w:ascii="MetaNormal-Roman" w:hAnsi="MetaNormal-Roman"/>
                <w:sz w:val="12"/>
                <w:szCs w:val="12"/>
              </w:rPr>
            </w:pPr>
          </w:p>
        </w:tc>
      </w:tr>
    </w:tbl>
    <w:p w:rsidR="00954C52" w:rsidRPr="00FF596D" w:rsidRDefault="00954C52">
      <w:pPr>
        <w:jc w:val="right"/>
        <w:rPr>
          <w:rFonts w:ascii="MetaNormal-Roman" w:hAnsi="MetaNormal-Roman"/>
        </w:rPr>
      </w:pPr>
    </w:p>
    <w:p w:rsidR="00341EA0" w:rsidRPr="00FF596D" w:rsidRDefault="009E2712" w:rsidP="005715A4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  <w:rPr>
          <w:rFonts w:ascii="MetaNormal-Roman" w:hAnsi="MetaNormal-Roman"/>
          <w:b/>
          <w:sz w:val="28"/>
          <w:szCs w:val="28"/>
        </w:rPr>
      </w:pPr>
      <w:r w:rsidRPr="00FF596D">
        <w:rPr>
          <w:rFonts w:ascii="MetaNormal-Roman" w:hAnsi="MetaNormal-Roman"/>
          <w:b/>
          <w:sz w:val="28"/>
          <w:szCs w:val="28"/>
        </w:rPr>
        <w:t>Fragebogen zur Schutzimpfung</w:t>
      </w:r>
      <w:r w:rsidR="005715A4" w:rsidRPr="00FF596D">
        <w:rPr>
          <w:rFonts w:ascii="MetaNormal-Roman" w:hAnsi="MetaNormal-Roman"/>
          <w:b/>
          <w:sz w:val="28"/>
          <w:szCs w:val="28"/>
        </w:rPr>
        <w:t xml:space="preserve"> und Aufklärungsgespräch</w:t>
      </w:r>
    </w:p>
    <w:p w:rsidR="00954C52" w:rsidRPr="00FF596D" w:rsidRDefault="007E7366" w:rsidP="000A1200">
      <w:pPr>
        <w:pStyle w:val="Textkrper"/>
        <w:spacing w:before="120" w:after="120"/>
        <w:ind w:firstLine="0"/>
        <w:jc w:val="left"/>
        <w:rPr>
          <w:rFonts w:ascii="MetaNormal-Roman" w:hAnsi="MetaNormal-Roman"/>
          <w:b/>
          <w:sz w:val="22"/>
          <w:szCs w:val="22"/>
        </w:rPr>
      </w:pPr>
      <w:r w:rsidRPr="00FF596D">
        <w:rPr>
          <w:rFonts w:ascii="MetaNormal-Roman" w:hAnsi="MetaNormal-Roman"/>
          <w:b/>
          <w:szCs w:val="24"/>
        </w:rPr>
        <w:t>Bitte z</w:t>
      </w:r>
      <w:r w:rsidR="00954C52" w:rsidRPr="00FF596D">
        <w:rPr>
          <w:rFonts w:ascii="MetaNormal-Roman" w:hAnsi="MetaNormal-Roman"/>
          <w:b/>
          <w:szCs w:val="24"/>
        </w:rPr>
        <w:t>utreffende Antworten ankreuzen</w:t>
      </w:r>
      <w:r w:rsidR="00954C52" w:rsidRPr="00FF596D">
        <w:rPr>
          <w:rFonts w:ascii="MetaNormal-Roman" w:hAnsi="MetaNormal-Roman"/>
          <w:b/>
          <w:sz w:val="22"/>
          <w:szCs w:val="22"/>
        </w:rPr>
        <w:t xml:space="preserve">  </w:t>
      </w:r>
      <w:r w:rsidR="00954C52" w:rsidRPr="00FF596D">
        <w:rPr>
          <w:rFonts w:ascii="MetaNormal-Roman" w:hAnsi="MetaNormal-Roman"/>
          <w:b/>
          <w:sz w:val="22"/>
          <w:szCs w:val="22"/>
        </w:rPr>
        <w:sym w:font="Wingdings" w:char="F078"/>
      </w:r>
      <w:r w:rsidR="00954C52" w:rsidRPr="00FF596D">
        <w:rPr>
          <w:rFonts w:ascii="MetaNormal-Roman" w:hAnsi="MetaNormal-Roman"/>
          <w:b/>
          <w:sz w:val="22"/>
          <w:szCs w:val="22"/>
        </w:rPr>
        <w:t xml:space="preserve">  </w:t>
      </w:r>
      <w:r w:rsidR="00954C52" w:rsidRPr="00FF596D">
        <w:rPr>
          <w:rFonts w:ascii="MetaNormal-Roman" w:hAnsi="MetaNormal-Roman"/>
          <w:b/>
          <w:szCs w:val="24"/>
        </w:rPr>
        <w:t>und Fragebogen bei der Impfung vorlegen.</w:t>
      </w:r>
    </w:p>
    <w:p w:rsidR="00954C52" w:rsidRDefault="00954C52">
      <w:pPr>
        <w:rPr>
          <w:rFonts w:ascii="MetaNormal-Roman" w:hAnsi="MetaNormal-Roman"/>
          <w:sz w:val="4"/>
          <w:szCs w:val="4"/>
        </w:rPr>
      </w:pPr>
    </w:p>
    <w:p w:rsidR="006B1BD8" w:rsidRPr="00FF596D" w:rsidRDefault="006B1BD8" w:rsidP="006B1BD8">
      <w:pPr>
        <w:rPr>
          <w:rFonts w:ascii="MetaNormal-Roman" w:hAnsi="MetaNormal-Roman"/>
          <w:sz w:val="4"/>
          <w:szCs w:val="4"/>
        </w:rPr>
      </w:pPr>
      <w:bookmarkStart w:id="0" w:name="_GoBack"/>
      <w:bookmarkEnd w:id="0"/>
    </w:p>
    <w:p w:rsidR="006B1BD8" w:rsidRDefault="006B1BD8">
      <w:pPr>
        <w:rPr>
          <w:rFonts w:ascii="MetaNormal-Roman" w:hAnsi="MetaNormal-Roman"/>
          <w:sz w:val="4"/>
          <w:szCs w:val="4"/>
        </w:rPr>
      </w:pPr>
    </w:p>
    <w:p w:rsidR="006B1BD8" w:rsidRPr="00FF596D" w:rsidRDefault="006B1BD8">
      <w:pPr>
        <w:rPr>
          <w:rFonts w:ascii="MetaNormal-Roman" w:hAnsi="MetaNormal-Roman"/>
          <w:sz w:val="4"/>
          <w:szCs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637"/>
      </w:tblGrid>
      <w:tr w:rsidR="00954C52" w:rsidRPr="00FF596D">
        <w:tc>
          <w:tcPr>
            <w:tcW w:w="8008" w:type="dxa"/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Sind bei früheren Injektionen/Blutentnahmen Kreislaufreaktionen aufgetreten: z.B. Schweißausbruch, Übelkeit, Schwindel, Kollaps, Bewusstlosigkeit?</w:t>
            </w:r>
          </w:p>
        </w:tc>
        <w:tc>
          <w:tcPr>
            <w:tcW w:w="567" w:type="dxa"/>
            <w:tcBorders>
              <w:left w:val="nil"/>
            </w:tcBorders>
          </w:tcPr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7" w:type="dxa"/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</w:tbl>
    <w:p w:rsidR="00954C52" w:rsidRPr="00FF596D" w:rsidRDefault="00954C52">
      <w:pPr>
        <w:rPr>
          <w:rFonts w:ascii="MetaNormal-Roman" w:hAnsi="MetaNormal-Roman"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638"/>
      </w:tblGrid>
      <w:tr w:rsidR="00954C52" w:rsidRPr="00FF596D">
        <w:trPr>
          <w:trHeight w:val="297"/>
        </w:trPr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Sind Allergien auf bestimmte Stoffe bekannt: </w:t>
            </w:r>
          </w:p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z.B. Hühnereiweiß, Antibiotika, Formaldehyd, Aluminiumhydroxid, </w:t>
            </w:r>
            <w:proofErr w:type="spellStart"/>
            <w:r w:rsidRPr="00FF596D">
              <w:rPr>
                <w:rFonts w:ascii="MetaNormal-Roman" w:hAnsi="MetaNormal-Roman"/>
                <w:sz w:val="22"/>
                <w:szCs w:val="22"/>
              </w:rPr>
              <w:t>Thiomersal</w:t>
            </w:r>
            <w:proofErr w:type="spellEnd"/>
            <w:r w:rsidRPr="00FF596D">
              <w:rPr>
                <w:rFonts w:ascii="MetaNormal-Roman" w:hAnsi="MetaNormal-Roman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</w:tbl>
    <w:p w:rsidR="00954C52" w:rsidRPr="00FF596D" w:rsidRDefault="00954C52">
      <w:pPr>
        <w:rPr>
          <w:rFonts w:ascii="MetaNormal-Roman" w:hAnsi="MetaNormal-Roman"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636"/>
      </w:tblGrid>
      <w:tr w:rsidR="00954C52" w:rsidRPr="00FF596D"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Sind bei Ihnen chronische Erkrankungen bekannt: </w:t>
            </w:r>
          </w:p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z.B. Gerinnungsstörung, Immundefekt, rheumatoide Arthritis, Multiple Sklerose?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</w:tbl>
    <w:p w:rsidR="00954C52" w:rsidRPr="00FF596D" w:rsidRDefault="00954C52">
      <w:pPr>
        <w:rPr>
          <w:rFonts w:ascii="MetaNormal-Roman" w:hAnsi="MetaNormal-Roman"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636"/>
      </w:tblGrid>
      <w:tr w:rsidR="00954C52" w:rsidRPr="00FF596D"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Wurden Sie in den vergangenen zwei Wochen operiert, </w:t>
            </w:r>
          </w:p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oder ist in den kommenden zwei Wochen eine Operation vorgesehen?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</w:tbl>
    <w:p w:rsidR="00954C52" w:rsidRPr="00FF596D" w:rsidRDefault="00954C52">
      <w:pPr>
        <w:rPr>
          <w:rFonts w:ascii="MetaNormal-Roman" w:hAnsi="MetaNormal-Roman"/>
          <w:sz w:val="4"/>
          <w:szCs w:val="4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636"/>
      </w:tblGrid>
      <w:tr w:rsidR="00954C52" w:rsidRPr="00FF596D" w:rsidTr="006B1BD8"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4C52" w:rsidRPr="00FF596D" w:rsidRDefault="00954C52" w:rsidP="000A1200">
            <w:pPr>
              <w:tabs>
                <w:tab w:val="left" w:pos="6096"/>
              </w:tabs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Für Frauen: Besteht </w:t>
            </w:r>
            <w:proofErr w:type="gramStart"/>
            <w:r w:rsidRPr="00FF596D">
              <w:rPr>
                <w:rFonts w:ascii="MetaNormal-Roman" w:hAnsi="MetaNormal-Roman"/>
                <w:sz w:val="22"/>
                <w:szCs w:val="22"/>
              </w:rPr>
              <w:t>zur</w:t>
            </w:r>
            <w:r w:rsidR="00105113" w:rsidRPr="00FF596D">
              <w:rPr>
                <w:rFonts w:ascii="MetaNormal-Roman" w:hAnsi="MetaNormal-Roman"/>
                <w:sz w:val="22"/>
                <w:szCs w:val="22"/>
              </w:rPr>
              <w:t xml:space="preserve"> </w:t>
            </w:r>
            <w:r w:rsidRPr="00FF596D">
              <w:rPr>
                <w:rFonts w:ascii="MetaNormal-Roman" w:hAnsi="MetaNormal-Roman"/>
                <w:sz w:val="22"/>
                <w:szCs w:val="22"/>
              </w:rPr>
              <w:t>Zeit</w:t>
            </w:r>
            <w:proofErr w:type="gramEnd"/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 eine Schwangerschaft?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tabs>
                <w:tab w:val="left" w:pos="6096"/>
              </w:tabs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tabs>
                <w:tab w:val="left" w:pos="6096"/>
              </w:tabs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tabs>
                <w:tab w:val="left" w:pos="6096"/>
              </w:tabs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tabs>
                <w:tab w:val="left" w:pos="6096"/>
              </w:tabs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</w:tbl>
    <w:p w:rsidR="00954C52" w:rsidRPr="00FF596D" w:rsidRDefault="00954C52">
      <w:pPr>
        <w:rPr>
          <w:rFonts w:ascii="MetaNormal-Roman" w:hAnsi="MetaNormal-Roman"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636"/>
      </w:tblGrid>
      <w:tr w:rsidR="00954C52" w:rsidRPr="00FF596D"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C52" w:rsidRPr="00FF596D" w:rsidRDefault="00954C52">
            <w:pPr>
              <w:tabs>
                <w:tab w:val="left" w:pos="6096"/>
              </w:tabs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Nehmen Sie derzeit Medikamente ein (ausgenommen orale Kontrazeptiva)? </w:t>
            </w:r>
          </w:p>
          <w:p w:rsidR="00954C52" w:rsidRPr="00FF596D" w:rsidRDefault="00954C52">
            <w:pPr>
              <w:tabs>
                <w:tab w:val="left" w:pos="6096"/>
              </w:tabs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Welche: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tabs>
                <w:tab w:val="left" w:pos="6096"/>
              </w:tabs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tabs>
                <w:tab w:val="left" w:pos="6096"/>
              </w:tabs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tabs>
                <w:tab w:val="left" w:pos="6096"/>
              </w:tabs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tabs>
                <w:tab w:val="left" w:pos="6096"/>
              </w:tabs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</w:tbl>
    <w:p w:rsidR="00954C52" w:rsidRPr="00FF596D" w:rsidRDefault="00954C52">
      <w:pPr>
        <w:rPr>
          <w:rFonts w:ascii="MetaNormal-Roman" w:hAnsi="MetaNormal-Roman"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636"/>
      </w:tblGrid>
      <w:tr w:rsidR="00954C52" w:rsidRPr="00FF596D"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Wurden Sie innerhalb der letzten 4 Wochen gegen </w:t>
            </w:r>
            <w:r w:rsidR="000D4680">
              <w:rPr>
                <w:rFonts w:ascii="MetaNormal-Roman" w:hAnsi="MetaNormal-Roman"/>
                <w:sz w:val="22"/>
                <w:szCs w:val="22"/>
              </w:rPr>
              <w:t xml:space="preserve">  </w:t>
            </w:r>
            <w:r w:rsidRPr="000D4680">
              <w:rPr>
                <w:rFonts w:ascii="MetaNormal-Roman" w:hAnsi="MetaNormal-Roman"/>
                <w:i/>
                <w:sz w:val="22"/>
                <w:szCs w:val="22"/>
              </w:rPr>
              <w:t>Masern, Mumps, Röteln</w:t>
            </w: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 </w:t>
            </w:r>
            <w:r w:rsidR="000D4680">
              <w:rPr>
                <w:rFonts w:ascii="MetaNormal-Roman" w:hAnsi="MetaNormal-Roman"/>
                <w:sz w:val="22"/>
                <w:szCs w:val="22"/>
              </w:rPr>
              <w:t xml:space="preserve">  </w:t>
            </w: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oder </w:t>
            </w:r>
            <w:r w:rsidR="004F3321" w:rsidRPr="00FF596D">
              <w:rPr>
                <w:rFonts w:ascii="MetaNormal-Roman" w:hAnsi="MetaNormal-Roman"/>
                <w:sz w:val="22"/>
                <w:szCs w:val="22"/>
              </w:rPr>
              <w:br/>
            </w:r>
            <w:r w:rsidRPr="000D4680">
              <w:rPr>
                <w:rFonts w:ascii="MetaNormal-Roman" w:hAnsi="MetaNormal-Roman"/>
                <w:i/>
                <w:sz w:val="22"/>
                <w:szCs w:val="22"/>
              </w:rPr>
              <w:t>Varizellen (Windpocken)</w:t>
            </w: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 </w:t>
            </w:r>
            <w:r w:rsidR="000D4680">
              <w:rPr>
                <w:rFonts w:ascii="MetaNormal-Roman" w:hAnsi="MetaNormal-Roman"/>
                <w:sz w:val="22"/>
                <w:szCs w:val="22"/>
              </w:rPr>
              <w:t xml:space="preserve">  </w:t>
            </w:r>
            <w:r w:rsidRPr="00FF596D">
              <w:rPr>
                <w:rFonts w:ascii="MetaNormal-Roman" w:hAnsi="MetaNormal-Roman"/>
                <w:sz w:val="22"/>
                <w:szCs w:val="22"/>
              </w:rPr>
              <w:t>geimpft?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</w:tbl>
    <w:p w:rsidR="00954C52" w:rsidRPr="00FF596D" w:rsidRDefault="00954C52">
      <w:pPr>
        <w:rPr>
          <w:rFonts w:ascii="MetaNormal-Roman" w:hAnsi="MetaNormal-Roman"/>
          <w:sz w:val="4"/>
          <w:szCs w:val="4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636"/>
      </w:tblGrid>
      <w:tr w:rsidR="00954C52" w:rsidRPr="00FF596D" w:rsidTr="000A1200"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4C52" w:rsidRPr="00FF596D" w:rsidRDefault="00954C52" w:rsidP="000A1200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Ich habe weitere Fragen zur vorgesehenen Impfung!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</w:p>
          <w:p w:rsidR="00954C52" w:rsidRPr="00FF596D" w:rsidRDefault="00954C52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  <w:tr w:rsidR="00341EA0" w:rsidRPr="00FF596D">
        <w:tc>
          <w:tcPr>
            <w:tcW w:w="92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41EA0" w:rsidRPr="00FF596D" w:rsidRDefault="00341EA0">
            <w:pPr>
              <w:rPr>
                <w:rFonts w:ascii="MetaNormal-Roman" w:hAnsi="MetaNormal-Roman"/>
                <w:sz w:val="4"/>
                <w:szCs w:val="4"/>
              </w:rPr>
            </w:pPr>
          </w:p>
        </w:tc>
      </w:tr>
      <w:tr w:rsidR="00380821" w:rsidRPr="00FF596D" w:rsidTr="000A1200">
        <w:trPr>
          <w:trHeight w:val="513"/>
        </w:trPr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0821" w:rsidRPr="00FF596D" w:rsidRDefault="00380821" w:rsidP="000A1200">
            <w:pPr>
              <w:tabs>
                <w:tab w:val="left" w:pos="6096"/>
              </w:tabs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Ich bestätige, dass ich mit der/den vorges</w:t>
            </w:r>
            <w:r w:rsidR="00341EA0" w:rsidRPr="00FF596D">
              <w:rPr>
                <w:rFonts w:ascii="MetaNormal-Roman" w:hAnsi="MetaNormal-Roman"/>
                <w:sz w:val="22"/>
                <w:szCs w:val="22"/>
              </w:rPr>
              <w:t xml:space="preserve">ehenen Impfung/en einverstanden </w:t>
            </w:r>
            <w:r w:rsidRPr="00FF596D">
              <w:rPr>
                <w:rFonts w:ascii="MetaNormal-Roman" w:hAnsi="MetaNormal-Roman"/>
                <w:sz w:val="22"/>
                <w:szCs w:val="22"/>
              </w:rPr>
              <w:t>bin</w:t>
            </w:r>
            <w:r w:rsidR="00341EA0" w:rsidRPr="00FF596D">
              <w:rPr>
                <w:rFonts w:ascii="MetaNormal-Roman" w:hAnsi="MetaNormal-Roman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A0" w:rsidRPr="00FF596D" w:rsidRDefault="00341EA0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341EA0" w:rsidRPr="00FF596D" w:rsidRDefault="00341EA0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A0" w:rsidRPr="00FF596D" w:rsidRDefault="00341EA0">
            <w:pPr>
              <w:rPr>
                <w:rFonts w:ascii="MetaNormal-Roman" w:hAnsi="MetaNormal-Roman"/>
                <w:sz w:val="22"/>
                <w:szCs w:val="22"/>
              </w:rPr>
            </w:pPr>
          </w:p>
          <w:p w:rsidR="00341EA0" w:rsidRPr="00FF596D" w:rsidRDefault="00341EA0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  <w:tr w:rsidR="005715A4" w:rsidRPr="00FF596D">
        <w:tc>
          <w:tcPr>
            <w:tcW w:w="92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715A4" w:rsidRPr="00FF596D" w:rsidRDefault="005715A4" w:rsidP="00AB5B59">
            <w:pPr>
              <w:rPr>
                <w:rFonts w:ascii="MetaNormal-Roman" w:hAnsi="MetaNormal-Roman"/>
                <w:sz w:val="4"/>
                <w:szCs w:val="4"/>
              </w:rPr>
            </w:pPr>
          </w:p>
        </w:tc>
      </w:tr>
      <w:tr w:rsidR="005715A4" w:rsidRPr="00FF596D" w:rsidTr="000A1200"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15A4" w:rsidRPr="00FF596D" w:rsidRDefault="00AB5B59" w:rsidP="00C2496F">
            <w:pPr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Ich bestätige, dass ich aufgeklärt wurde über: </w:t>
            </w:r>
            <w:r w:rsidR="00FF596D">
              <w:rPr>
                <w:rFonts w:ascii="MetaNormal-Roman" w:hAnsi="MetaNormal-Roman"/>
                <w:sz w:val="22"/>
                <w:szCs w:val="22"/>
              </w:rPr>
              <w:t xml:space="preserve">  </w:t>
            </w: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Indikation und </w:t>
            </w:r>
            <w:r w:rsidR="00C2496F" w:rsidRPr="00FF596D">
              <w:rPr>
                <w:rFonts w:ascii="MetaNormal-Roman" w:hAnsi="MetaNormal-Roman"/>
                <w:sz w:val="22"/>
                <w:szCs w:val="22"/>
              </w:rPr>
              <w:t>N</w:t>
            </w:r>
            <w:r w:rsidRPr="00FF596D">
              <w:rPr>
                <w:rFonts w:ascii="MetaNormal-Roman" w:hAnsi="MetaNormal-Roman"/>
                <w:sz w:val="22"/>
                <w:szCs w:val="22"/>
              </w:rPr>
              <w:t xml:space="preserve">utzen der Impfung, Vor- und Nachteile der Impfung, mögliche Nebenwirkungen der Impfung, </w:t>
            </w:r>
            <w:r w:rsidR="004F3321" w:rsidRPr="00FF596D">
              <w:rPr>
                <w:rFonts w:ascii="MetaNormal-Roman" w:hAnsi="MetaNormal-Roman"/>
                <w:sz w:val="22"/>
                <w:szCs w:val="22"/>
              </w:rPr>
              <w:br/>
            </w:r>
            <w:r w:rsidRPr="00FF596D">
              <w:rPr>
                <w:rFonts w:ascii="MetaNormal-Roman" w:hAnsi="MetaNormal-Roman"/>
                <w:sz w:val="22"/>
                <w:szCs w:val="22"/>
              </w:rPr>
              <w:t>Impfkomplikationen, Verhalten nach der Impfung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715A4" w:rsidRPr="00FF596D" w:rsidRDefault="005715A4" w:rsidP="004F3321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5715A4" w:rsidRPr="00FF596D" w:rsidRDefault="005715A4" w:rsidP="004F3321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Ja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715A4" w:rsidRPr="00FF596D" w:rsidRDefault="005715A4" w:rsidP="004F3321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</w:p>
          <w:p w:rsidR="005715A4" w:rsidRPr="00FF596D" w:rsidRDefault="005715A4" w:rsidP="004F3321">
            <w:pPr>
              <w:jc w:val="center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/>
                <w:sz w:val="22"/>
                <w:szCs w:val="22"/>
              </w:rPr>
              <w:t>Nein</w:t>
            </w:r>
          </w:p>
        </w:tc>
      </w:tr>
      <w:tr w:rsidR="009C197A" w:rsidRPr="00FF596D" w:rsidTr="000A1200">
        <w:trPr>
          <w:trHeight w:val="145"/>
        </w:trPr>
        <w:tc>
          <w:tcPr>
            <w:tcW w:w="92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197A" w:rsidRPr="00FF596D" w:rsidRDefault="009C197A" w:rsidP="00AB5B59">
            <w:pPr>
              <w:rPr>
                <w:rFonts w:ascii="MetaNormal-Roman" w:hAnsi="MetaNormal-Roman"/>
                <w:sz w:val="8"/>
                <w:szCs w:val="8"/>
              </w:rPr>
            </w:pPr>
          </w:p>
        </w:tc>
      </w:tr>
      <w:tr w:rsidR="009C197A" w:rsidRPr="00FF596D" w:rsidTr="000A1200">
        <w:tc>
          <w:tcPr>
            <w:tcW w:w="9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97A" w:rsidRPr="00FF596D" w:rsidRDefault="009C197A" w:rsidP="0099285B">
            <w:pPr>
              <w:tabs>
                <w:tab w:val="left" w:pos="7935"/>
                <w:tab w:val="left" w:pos="8775"/>
              </w:tabs>
              <w:autoSpaceDE w:val="0"/>
              <w:autoSpaceDN w:val="0"/>
              <w:adjustRightInd w:val="0"/>
              <w:rPr>
                <w:rFonts w:ascii="MetaNormal-Roman" w:hAnsi="MetaNormal-Roman"/>
                <w:sz w:val="22"/>
                <w:szCs w:val="22"/>
              </w:rPr>
            </w:pPr>
            <w:r w:rsidRPr="00FF596D">
              <w:rPr>
                <w:rFonts w:ascii="MetaNormal-Roman" w:hAnsi="MetaNormal-Roman" w:cs="MetaNormal-Roman"/>
                <w:i/>
                <w:iCs/>
                <w:color w:val="000000"/>
                <w:u w:val="single"/>
              </w:rPr>
              <w:t>Typische  Beschwerden nach einer Impfung sind:</w:t>
            </w:r>
            <w:r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 xml:space="preserve"> </w:t>
            </w:r>
            <w:r w:rsidR="00C2496F"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 xml:space="preserve"> </w:t>
            </w:r>
            <w:r w:rsidR="000A1200">
              <w:rPr>
                <w:rFonts w:ascii="MetaNormal-Roman" w:hAnsi="MetaNormal-Roman" w:cs="MetaNormal-Roman"/>
                <w:i/>
                <w:iCs/>
                <w:color w:val="000000"/>
              </w:rPr>
              <w:br/>
            </w:r>
            <w:r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 xml:space="preserve">Rötung, Schwellung und Schmerzen an der Impfstelle, auch </w:t>
            </w:r>
            <w:r w:rsidR="00C2496F"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 xml:space="preserve">sind </w:t>
            </w:r>
            <w:r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>Allgemeinreaktionen wie Fieber, Kopf- und Glieder</w:t>
            </w:r>
            <w:r w:rsidR="0099285B">
              <w:rPr>
                <w:rFonts w:ascii="MetaNormal-Roman" w:hAnsi="MetaNormal-Roman" w:cs="MetaNormal-Roman"/>
                <w:i/>
                <w:iCs/>
                <w:color w:val="000000"/>
              </w:rPr>
              <w:t>s</w:t>
            </w:r>
            <w:r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>chmerzen und Unwohlsein möglich. Diese Reaktionen sind Ausdruck der gewünschten Auseinandersetzung des Immunsystems mit dem Impfstoff</w:t>
            </w:r>
            <w:r w:rsidR="00C2496F"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 xml:space="preserve"> </w:t>
            </w:r>
            <w:r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>un</w:t>
            </w:r>
            <w:r w:rsidR="00C2496F"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>d</w:t>
            </w:r>
            <w:r w:rsidRPr="00FF596D">
              <w:rPr>
                <w:rFonts w:ascii="MetaNormal-Roman" w:hAnsi="MetaNormal-Roman" w:cs="MetaNormal-Roman"/>
                <w:i/>
                <w:iCs/>
                <w:color w:val="000000"/>
              </w:rPr>
              <w:t xml:space="preserve"> klingen in der Regel nach wenigen Tagen ab.</w:t>
            </w:r>
          </w:p>
        </w:tc>
      </w:tr>
      <w:tr w:rsidR="005715A4" w:rsidRPr="000A7507" w:rsidTr="00FF596D">
        <w:tc>
          <w:tcPr>
            <w:tcW w:w="9211" w:type="dxa"/>
            <w:gridSpan w:val="3"/>
            <w:tcBorders>
              <w:top w:val="single" w:sz="4" w:space="0" w:color="auto"/>
            </w:tcBorders>
          </w:tcPr>
          <w:p w:rsidR="005715A4" w:rsidRDefault="005715A4" w:rsidP="00AB5B59">
            <w:pPr>
              <w:rPr>
                <w:rFonts w:ascii="MetaNormal-Roman" w:hAnsi="MetaNormal-Roman"/>
                <w:sz w:val="4"/>
                <w:szCs w:val="4"/>
              </w:rPr>
            </w:pPr>
          </w:p>
          <w:p w:rsidR="00351F5B" w:rsidRPr="000A7507" w:rsidRDefault="00351F5B" w:rsidP="00AB5B59">
            <w:pPr>
              <w:rPr>
                <w:rFonts w:ascii="MetaNormal-Roman" w:hAnsi="MetaNormal-Roman"/>
                <w:sz w:val="4"/>
                <w:szCs w:val="4"/>
              </w:rPr>
            </w:pPr>
          </w:p>
        </w:tc>
      </w:tr>
      <w:tr w:rsidR="00341EA0" w:rsidRPr="00FF596D">
        <w:trPr>
          <w:trHeight w:val="487"/>
        </w:trPr>
        <w:tc>
          <w:tcPr>
            <w:tcW w:w="9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EA0" w:rsidRPr="00FF596D" w:rsidRDefault="00341EA0" w:rsidP="00380821">
            <w:pPr>
              <w:tabs>
                <w:tab w:val="left" w:pos="6096"/>
              </w:tabs>
              <w:rPr>
                <w:rFonts w:ascii="MetaNormal-Roman" w:hAnsi="MetaNormal-Roman"/>
                <w:sz w:val="22"/>
              </w:rPr>
            </w:pPr>
          </w:p>
          <w:p w:rsidR="00F319B7" w:rsidRPr="00F319B7" w:rsidRDefault="00F319B7" w:rsidP="00F319B7">
            <w:pPr>
              <w:tabs>
                <w:tab w:val="bar" w:pos="6521"/>
                <w:tab w:val="left" w:pos="6663"/>
              </w:tabs>
              <w:rPr>
                <w:rFonts w:ascii="MetaBold-Roman" w:hAnsi="MetaBold-Roman"/>
                <w:b/>
              </w:rPr>
            </w:pPr>
            <w:r w:rsidRPr="009E2712">
              <w:rPr>
                <w:rFonts w:ascii="MetaBold-Roman" w:hAnsi="MetaBold-Roman"/>
                <w:b/>
                <w:sz w:val="24"/>
                <w:szCs w:val="24"/>
              </w:rPr>
              <w:t>Name:</w:t>
            </w:r>
            <w:r>
              <w:t xml:space="preserve">         _______________________________________________</w:t>
            </w:r>
            <w:r>
              <w:tab/>
            </w:r>
            <w:r w:rsidR="00BD6A44">
              <w:t>..</w:t>
            </w:r>
          </w:p>
          <w:p w:rsidR="00F319B7" w:rsidRPr="00F54A89" w:rsidRDefault="00F319B7" w:rsidP="00F319B7">
            <w:pPr>
              <w:tabs>
                <w:tab w:val="bar" w:pos="6521"/>
                <w:tab w:val="left" w:pos="6663"/>
              </w:tabs>
              <w:rPr>
                <w:rFonts w:ascii="Calibri" w:hAnsi="Calibri"/>
              </w:rPr>
            </w:pPr>
            <w:r w:rsidRPr="00F319B7">
              <w:tab/>
            </w:r>
            <w:proofErr w:type="spellStart"/>
            <w:r w:rsidR="00F54A89" w:rsidRPr="00F54A89">
              <w:rPr>
                <w:rFonts w:ascii="Calibri" w:hAnsi="Calibri"/>
              </w:rPr>
              <w:t>Ch</w:t>
            </w:r>
            <w:proofErr w:type="spellEnd"/>
            <w:r w:rsidR="00F54A89" w:rsidRPr="00F54A89">
              <w:rPr>
                <w:rFonts w:ascii="Calibri" w:hAnsi="Calibri"/>
              </w:rPr>
              <w:t>.-B. ..</w:t>
            </w:r>
            <w:r w:rsidR="00BD6A44" w:rsidRPr="00F54A89">
              <w:rPr>
                <w:rFonts w:ascii="Calibri" w:hAnsi="Calibri"/>
              </w:rPr>
              <w:t xml:space="preserve"> </w:t>
            </w:r>
          </w:p>
          <w:p w:rsidR="00F319B7" w:rsidRPr="009E2712" w:rsidRDefault="00F319B7" w:rsidP="00F319B7">
            <w:pPr>
              <w:tabs>
                <w:tab w:val="left" w:pos="6663"/>
              </w:tabs>
              <w:rPr>
                <w:rFonts w:ascii="MetaBold-Roman" w:hAnsi="MetaBold-Roman"/>
                <w:b/>
                <w:sz w:val="24"/>
                <w:szCs w:val="24"/>
              </w:rPr>
            </w:pPr>
            <w:r w:rsidRPr="009E2712">
              <w:rPr>
                <w:rFonts w:ascii="MetaBold-Roman" w:hAnsi="MetaBold-Roman"/>
                <w:b/>
                <w:sz w:val="24"/>
                <w:szCs w:val="24"/>
              </w:rPr>
              <w:t>Vorname</w:t>
            </w:r>
            <w:r>
              <w:rPr>
                <w:rFonts w:ascii="MetaBold-Roman" w:hAnsi="MetaBold-Roman"/>
                <w:b/>
                <w:sz w:val="24"/>
                <w:szCs w:val="24"/>
              </w:rPr>
              <w:t>:</w:t>
            </w:r>
            <w:r>
              <w:t xml:space="preserve">  _______________________________________________</w:t>
            </w:r>
          </w:p>
          <w:p w:rsidR="00341EA0" w:rsidRPr="00FF596D" w:rsidRDefault="00F319B7" w:rsidP="003D2254">
            <w:pPr>
              <w:rPr>
                <w:rFonts w:ascii="MetaNormal-Roman" w:hAnsi="MetaNormal-Roman"/>
                <w:sz w:val="22"/>
              </w:rPr>
            </w:pPr>
            <w:r>
              <w:rPr>
                <w:rFonts w:ascii="MetaBold-Roman" w:hAnsi="MetaBold-Roman"/>
                <w:b/>
                <w:sz w:val="24"/>
                <w:szCs w:val="24"/>
              </w:rPr>
              <w:br/>
            </w:r>
            <w:r w:rsidRPr="009E2712">
              <w:rPr>
                <w:rFonts w:ascii="MetaBold-Roman" w:hAnsi="MetaBold-Roman"/>
                <w:b/>
                <w:sz w:val="24"/>
                <w:szCs w:val="24"/>
              </w:rPr>
              <w:t>Geb. Datum</w:t>
            </w:r>
            <w:r w:rsidRPr="009E2712">
              <w:rPr>
                <w:rFonts w:ascii="MetaBold-Roman" w:hAnsi="MetaBold-Roman"/>
                <w:sz w:val="24"/>
                <w:szCs w:val="24"/>
              </w:rPr>
              <w:t>:</w:t>
            </w:r>
            <w:r>
              <w:rPr>
                <w:rFonts w:ascii="MetaBold-Roman" w:hAnsi="MetaBold-Roman"/>
                <w:sz w:val="24"/>
                <w:szCs w:val="24"/>
              </w:rPr>
              <w:t xml:space="preserve">  _____. ______ . _________</w:t>
            </w:r>
          </w:p>
        </w:tc>
      </w:tr>
    </w:tbl>
    <w:p w:rsidR="00341EA0" w:rsidRPr="00FF596D" w:rsidRDefault="003D2254" w:rsidP="00FF596D">
      <w:pPr>
        <w:tabs>
          <w:tab w:val="left" w:pos="2977"/>
          <w:tab w:val="left" w:pos="5103"/>
        </w:tabs>
        <w:rPr>
          <w:rFonts w:ascii="MetaNormal-Roman" w:hAnsi="MetaNormal-Roman"/>
          <w:sz w:val="22"/>
        </w:rPr>
      </w:pPr>
      <w:r>
        <w:rPr>
          <w:rFonts w:ascii="MetaNormal-Roman" w:hAnsi="MetaNormal-Roman"/>
        </w:rPr>
        <w:br/>
      </w:r>
      <w:r w:rsidR="009F0CC2">
        <w:rPr>
          <w:rFonts w:ascii="MetaNormal-Roman" w:hAnsi="MetaNormal-Roman"/>
        </w:rPr>
        <w:br/>
      </w:r>
      <w:r w:rsidR="00C2496F" w:rsidRPr="00FF596D">
        <w:rPr>
          <w:rFonts w:ascii="MetaNormal-Roman" w:hAnsi="MetaNormal-Roman"/>
        </w:rPr>
        <w:t>__________</w:t>
      </w:r>
      <w:r w:rsidR="00FF596D">
        <w:rPr>
          <w:rFonts w:ascii="MetaNormal-Roman" w:hAnsi="MetaNormal-Roman"/>
        </w:rPr>
        <w:t>_____</w:t>
      </w:r>
      <w:r w:rsidR="00C2496F" w:rsidRPr="00FF596D">
        <w:rPr>
          <w:rFonts w:ascii="MetaNormal-Roman" w:hAnsi="MetaNormal-Roman"/>
        </w:rPr>
        <w:t>___________</w:t>
      </w:r>
      <w:r w:rsidR="00C2496F" w:rsidRPr="00FF596D">
        <w:rPr>
          <w:rFonts w:ascii="MetaNormal-Roman" w:hAnsi="MetaNormal-Roman"/>
        </w:rPr>
        <w:tab/>
        <w:t>_____________</w:t>
      </w:r>
      <w:r w:rsidR="00C2496F" w:rsidRPr="00FF596D">
        <w:rPr>
          <w:rFonts w:ascii="MetaNormal-Roman" w:hAnsi="MetaNormal-Roman"/>
        </w:rPr>
        <w:tab/>
      </w:r>
      <w:r w:rsidR="00C2496F" w:rsidRPr="00FF596D">
        <w:rPr>
          <w:rFonts w:ascii="MetaNormal-Roman" w:hAnsi="MetaNormal-Roman"/>
          <w:i/>
          <w:sz w:val="32"/>
          <w:szCs w:val="32"/>
        </w:rPr>
        <w:t xml:space="preserve">X  </w:t>
      </w:r>
      <w:r w:rsidR="00C2496F" w:rsidRPr="00FF596D">
        <w:rPr>
          <w:rFonts w:ascii="MetaNormal-Roman" w:hAnsi="MetaNormal-Roman"/>
          <w:sz w:val="22"/>
        </w:rPr>
        <w:t>______________________</w:t>
      </w:r>
      <w:r w:rsidR="00FF596D">
        <w:rPr>
          <w:rFonts w:ascii="MetaNormal-Roman" w:hAnsi="MetaNormal-Roman"/>
          <w:sz w:val="22"/>
        </w:rPr>
        <w:t>______</w:t>
      </w:r>
      <w:r w:rsidR="00C2496F" w:rsidRPr="00FF596D">
        <w:rPr>
          <w:rFonts w:ascii="MetaNormal-Roman" w:hAnsi="MetaNormal-Roman"/>
          <w:sz w:val="22"/>
        </w:rPr>
        <w:t>_____</w:t>
      </w:r>
      <w:r w:rsidR="00C2496F" w:rsidRPr="00FF596D">
        <w:rPr>
          <w:rFonts w:ascii="MetaNormal-Roman" w:hAnsi="MetaNormal-Roman"/>
        </w:rPr>
        <w:br/>
      </w:r>
      <w:r w:rsidR="00C2496F" w:rsidRPr="00FF596D">
        <w:rPr>
          <w:rFonts w:ascii="MetaNormal-Roman" w:hAnsi="MetaNormal-Roman"/>
          <w:sz w:val="22"/>
        </w:rPr>
        <w:t xml:space="preserve">Ort </w:t>
      </w:r>
      <w:r w:rsidR="00C2496F" w:rsidRPr="00FF596D">
        <w:rPr>
          <w:rFonts w:ascii="MetaNormal-Roman" w:hAnsi="MetaNormal-Roman"/>
          <w:sz w:val="22"/>
        </w:rPr>
        <w:tab/>
        <w:t>Datum</w:t>
      </w:r>
      <w:r w:rsidR="00C2496F" w:rsidRPr="00FF596D">
        <w:rPr>
          <w:rFonts w:ascii="MetaNormal-Roman" w:hAnsi="MetaNormal-Roman"/>
          <w:sz w:val="22"/>
        </w:rPr>
        <w:tab/>
      </w:r>
      <w:r w:rsidR="00C2496F" w:rsidRPr="00FF596D">
        <w:rPr>
          <w:rFonts w:ascii="MetaNormal-Roman" w:hAnsi="MetaNormal-Roman"/>
          <w:sz w:val="22"/>
        </w:rPr>
        <w:tab/>
        <w:t xml:space="preserve"> Unterschrift</w:t>
      </w:r>
    </w:p>
    <w:sectPr w:rsidR="00341EA0" w:rsidRPr="00FF596D" w:rsidSect="000D0945">
      <w:footerReference w:type="default" r:id="rId8"/>
      <w:pgSz w:w="11906" w:h="16838"/>
      <w:pgMar w:top="567" w:right="1418" w:bottom="426" w:left="1418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945" w:rsidRDefault="000D0945" w:rsidP="000D0945">
      <w:r>
        <w:separator/>
      </w:r>
    </w:p>
  </w:endnote>
  <w:endnote w:type="continuationSeparator" w:id="0">
    <w:p w:rsidR="000D0945" w:rsidRDefault="000D0945" w:rsidP="000D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etaBold-Roman">
    <w:panose1 w:val="020B0502030000020004"/>
    <w:charset w:val="00"/>
    <w:family w:val="swiss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945" w:rsidRPr="000D0945" w:rsidRDefault="000D0945" w:rsidP="000D0945">
    <w:pPr>
      <w:pStyle w:val="Fuzeile"/>
      <w:pBdr>
        <w:top w:val="single" w:sz="4" w:space="1" w:color="auto"/>
      </w:pBdr>
      <w:rPr>
        <w:rFonts w:ascii="MetaNormal-Roman" w:hAnsi="MetaNormal-Roman"/>
        <w:sz w:val="18"/>
        <w:szCs w:val="18"/>
      </w:rPr>
    </w:pPr>
    <w:r w:rsidRPr="000D0945">
      <w:rPr>
        <w:rFonts w:ascii="MetaNormal-Roman" w:hAnsi="MetaNormal-Roman"/>
        <w:sz w:val="18"/>
        <w:szCs w:val="18"/>
      </w:rPr>
      <w:t xml:space="preserve">Betriebsärztlicher Dienst </w:t>
    </w:r>
    <w:hyperlink r:id="rId1" w:history="1">
      <w:r w:rsidRPr="000D0945">
        <w:rPr>
          <w:rStyle w:val="Hyperlink"/>
          <w:rFonts w:ascii="MetaNormal-Roman" w:hAnsi="MetaNormal-Roman"/>
          <w:sz w:val="18"/>
          <w:szCs w:val="18"/>
        </w:rPr>
        <w:t>www.UKHD.de/betriebsarzt</w:t>
      </w:r>
    </w:hyperlink>
    <w:r w:rsidRPr="000D0945">
      <w:rPr>
        <w:rFonts w:ascii="MetaNormal-Roman" w:hAnsi="MetaNormal-Roman"/>
        <w:sz w:val="18"/>
        <w:szCs w:val="18"/>
      </w:rPr>
      <w:tab/>
    </w:r>
    <w:r w:rsidRPr="000D0945">
      <w:rPr>
        <w:rFonts w:ascii="MetaNormal-Roman" w:hAnsi="MetaNormal-Roman"/>
        <w:sz w:val="18"/>
        <w:szCs w:val="18"/>
      </w:rPr>
      <w:tab/>
      <w:t xml:space="preserve">Stand </w:t>
    </w:r>
    <w:r w:rsidR="00941D54">
      <w:rPr>
        <w:rFonts w:ascii="MetaNormal-Roman" w:hAnsi="MetaNormal-Roman"/>
        <w:sz w:val="18"/>
        <w:szCs w:val="18"/>
      </w:rPr>
      <w:t>11</w:t>
    </w:r>
    <w:r w:rsidRPr="000D0945">
      <w:rPr>
        <w:rFonts w:ascii="MetaNormal-Roman" w:hAnsi="MetaNormal-Roman"/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945" w:rsidRDefault="000D0945" w:rsidP="000D0945">
      <w:r>
        <w:separator/>
      </w:r>
    </w:p>
  </w:footnote>
  <w:footnote w:type="continuationSeparator" w:id="0">
    <w:p w:rsidR="000D0945" w:rsidRDefault="000D0945" w:rsidP="000D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A6B"/>
    <w:rsid w:val="00082C5A"/>
    <w:rsid w:val="000A1200"/>
    <w:rsid w:val="000A7507"/>
    <w:rsid w:val="000D0945"/>
    <w:rsid w:val="000D4680"/>
    <w:rsid w:val="000D4713"/>
    <w:rsid w:val="00105113"/>
    <w:rsid w:val="00147787"/>
    <w:rsid w:val="001D2771"/>
    <w:rsid w:val="002C7FAC"/>
    <w:rsid w:val="00341EA0"/>
    <w:rsid w:val="00351F5B"/>
    <w:rsid w:val="00380821"/>
    <w:rsid w:val="003D2254"/>
    <w:rsid w:val="003F6A6B"/>
    <w:rsid w:val="00420464"/>
    <w:rsid w:val="00475A6A"/>
    <w:rsid w:val="004C4D2A"/>
    <w:rsid w:val="004F3321"/>
    <w:rsid w:val="005715A4"/>
    <w:rsid w:val="005D7E60"/>
    <w:rsid w:val="006B1BD8"/>
    <w:rsid w:val="007804BC"/>
    <w:rsid w:val="007E7366"/>
    <w:rsid w:val="00806188"/>
    <w:rsid w:val="00813E20"/>
    <w:rsid w:val="00851629"/>
    <w:rsid w:val="008B185A"/>
    <w:rsid w:val="009376B7"/>
    <w:rsid w:val="00941D54"/>
    <w:rsid w:val="00954C52"/>
    <w:rsid w:val="00963014"/>
    <w:rsid w:val="0099285B"/>
    <w:rsid w:val="009C197A"/>
    <w:rsid w:val="009E2712"/>
    <w:rsid w:val="009F0CC2"/>
    <w:rsid w:val="00A9799E"/>
    <w:rsid w:val="00AB5B59"/>
    <w:rsid w:val="00AE1A0D"/>
    <w:rsid w:val="00B613A6"/>
    <w:rsid w:val="00BA43EB"/>
    <w:rsid w:val="00BD6A44"/>
    <w:rsid w:val="00C2496F"/>
    <w:rsid w:val="00C6406D"/>
    <w:rsid w:val="00CB1F8A"/>
    <w:rsid w:val="00D50F5A"/>
    <w:rsid w:val="00DB0564"/>
    <w:rsid w:val="00DD10CD"/>
    <w:rsid w:val="00DD66C4"/>
    <w:rsid w:val="00ED2BD9"/>
    <w:rsid w:val="00F319B7"/>
    <w:rsid w:val="00F54A89"/>
    <w:rsid w:val="00F90AF7"/>
    <w:rsid w:val="00FA763C"/>
    <w:rsid w:val="00FB7459"/>
    <w:rsid w:val="00FF596D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6CD103-5013-42AE-826E-1E5B767C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3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ahoma" w:hAnsi="Tahoma"/>
      <w:sz w:val="28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shd w:val="pct40" w:color="auto" w:fill="auto"/>
      <w:jc w:val="center"/>
      <w:outlineLvl w:val="3"/>
    </w:pPr>
    <w:rPr>
      <w:rFonts w:ascii="Tahoma" w:hAnsi="Tahoma" w:cs="Tahoma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z w:val="24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  <w:sz w:val="24"/>
    </w:rPr>
  </w:style>
  <w:style w:type="table" w:styleId="Tabellenraster">
    <w:name w:val="Table Grid"/>
    <w:basedOn w:val="NormaleTabelle"/>
    <w:rsid w:val="009E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804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376B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0D0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0945"/>
  </w:style>
  <w:style w:type="paragraph" w:styleId="Fuzeile">
    <w:name w:val="footer"/>
    <w:basedOn w:val="Standard"/>
    <w:link w:val="FuzeileZchn"/>
    <w:rsid w:val="000D0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D0945"/>
  </w:style>
  <w:style w:type="paragraph" w:styleId="Listenabsatz">
    <w:name w:val="List Paragraph"/>
    <w:basedOn w:val="Standard"/>
    <w:uiPriority w:val="34"/>
    <w:qFormat/>
    <w:rsid w:val="000A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khd.de/betriebsarz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HD.de/betriebsarz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E4A1A552</Template>
  <TotalTime>0</TotalTime>
  <Pages>1</Pages>
  <Words>332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zehn gefährlichsten Erreger</vt:lpstr>
    </vt:vector>
  </TitlesOfParts>
  <Company>Universitätsklinikum Heidelberg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zehn gefährlichsten Erreger</dc:title>
  <dc:creator>Seyfried, Cajus</dc:creator>
  <cp:lastModifiedBy>Gerold, Marissa</cp:lastModifiedBy>
  <cp:revision>32</cp:revision>
  <cp:lastPrinted>2022-06-14T07:05:00Z</cp:lastPrinted>
  <dcterms:created xsi:type="dcterms:W3CDTF">2020-08-25T12:41:00Z</dcterms:created>
  <dcterms:modified xsi:type="dcterms:W3CDTF">2022-06-14T07:05:00Z</dcterms:modified>
</cp:coreProperties>
</file>